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4D" w:rsidRPr="00AE2311" w:rsidRDefault="009B204D" w:rsidP="00AE2311">
      <w:pPr>
        <w:jc w:val="right"/>
        <w:rPr>
          <w:noProof/>
          <w:sz w:val="24"/>
          <w:szCs w:val="24"/>
        </w:rPr>
      </w:pPr>
      <w:r w:rsidRPr="0080525B">
        <w:rPr>
          <w:noProof/>
          <w:sz w:val="24"/>
          <w:szCs w:val="24"/>
        </w:rPr>
        <w:t>Таблица 1</w:t>
      </w:r>
    </w:p>
    <w:p w:rsidR="006507BE" w:rsidRDefault="00DF43D9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6507BE" w:rsidRDefault="00DF43D9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6507BE" w:rsidRDefault="00DF43D9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01.01.2023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31.01.2023</w:t>
      </w:r>
    </w:p>
    <w:p w:rsidR="006507BE" w:rsidRDefault="006507BE">
      <w:pPr>
        <w:jc w:val="center"/>
        <w:rPr>
          <w:noProof/>
          <w:sz w:val="18"/>
          <w:lang w:val="en-US"/>
        </w:rPr>
      </w:pPr>
    </w:p>
    <w:tbl>
      <w:tblPr>
        <w:tblW w:w="1063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843"/>
        <w:gridCol w:w="1702"/>
      </w:tblGrid>
      <w:tr w:rsidR="00CD5140" w:rsidTr="009C48DD">
        <w:trPr>
          <w:cantSplit/>
          <w:trHeight w:val="677"/>
        </w:trPr>
        <w:tc>
          <w:tcPr>
            <w:tcW w:w="7088" w:type="dxa"/>
          </w:tcPr>
          <w:p w:rsidR="00CD5140" w:rsidRDefault="00CD5140">
            <w:pPr>
              <w:jc w:val="center"/>
              <w:rPr>
                <w:noProof/>
                <w:sz w:val="18"/>
                <w:lang w:val="en-US"/>
              </w:rPr>
            </w:pPr>
          </w:p>
          <w:p w:rsidR="00CD5140" w:rsidRDefault="00CD5140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843" w:type="dxa"/>
            <w:vAlign w:val="center"/>
          </w:tcPr>
          <w:p w:rsidR="00CD5140" w:rsidRDefault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702" w:type="dxa"/>
          </w:tcPr>
          <w:p w:rsidR="00CD5140" w:rsidRDefault="009B204D">
            <w:pPr>
              <w:jc w:val="center"/>
              <w:rPr>
                <w:noProof/>
                <w:sz w:val="18"/>
              </w:rPr>
            </w:pPr>
            <w:r>
              <w:rPr>
                <w:i/>
                <w:noProof/>
                <w:sz w:val="18"/>
              </w:rPr>
              <w:t>В процентах к  общему числу поступивших обращений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Pr="000419BD" w:rsidRDefault="00CD5140">
            <w:pPr>
              <w:jc w:val="center"/>
              <w:rPr>
                <w:b/>
                <w:i/>
                <w:noProof/>
                <w:sz w:val="18"/>
              </w:rPr>
            </w:pPr>
            <w:r w:rsidRPr="000419BD">
              <w:rPr>
                <w:b/>
                <w:i/>
                <w:noProof/>
                <w:sz w:val="18"/>
              </w:rPr>
              <w:t>1</w:t>
            </w:r>
          </w:p>
        </w:tc>
        <w:tc>
          <w:tcPr>
            <w:tcW w:w="1843" w:type="dxa"/>
          </w:tcPr>
          <w:p w:rsidR="00CD5140" w:rsidRPr="000419BD" w:rsidRDefault="00CD5140">
            <w:pPr>
              <w:jc w:val="center"/>
              <w:rPr>
                <w:b/>
                <w:i/>
                <w:noProof/>
                <w:sz w:val="18"/>
              </w:rPr>
            </w:pPr>
            <w:r w:rsidRPr="000419BD">
              <w:rPr>
                <w:b/>
                <w:i/>
                <w:noProof/>
                <w:sz w:val="18"/>
              </w:rPr>
              <w:t>2</w:t>
            </w:r>
          </w:p>
        </w:tc>
        <w:tc>
          <w:tcPr>
            <w:tcW w:w="1702" w:type="dxa"/>
          </w:tcPr>
          <w:p w:rsidR="00CD5140" w:rsidRPr="000419BD" w:rsidRDefault="000419BD">
            <w:pPr>
              <w:jc w:val="center"/>
              <w:rPr>
                <w:b/>
                <w:i/>
                <w:noProof/>
                <w:sz w:val="18"/>
              </w:rPr>
            </w:pPr>
            <w:r w:rsidRPr="000419BD">
              <w:rPr>
                <w:b/>
                <w:i/>
                <w:noProof/>
                <w:sz w:val="18"/>
              </w:rPr>
              <w:t>3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1,0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0002.0006.0065.0258 Нормативное правовое регулирование в сфере труда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0002.0006.0065.0263 Трудовые конфликты. Разрешение трудовых споров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1,5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843" w:type="dxa"/>
          </w:tcPr>
          <w:p w:rsidR="00CD5140" w:rsidRDefault="00220D05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843" w:type="dxa"/>
          </w:tcPr>
          <w:p w:rsidR="00CD5140" w:rsidRDefault="00220D05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1,6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843" w:type="dxa"/>
          </w:tcPr>
          <w:p w:rsidR="00CD5140" w:rsidRDefault="00220D05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1,2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843" w:type="dxa"/>
          </w:tcPr>
          <w:p w:rsidR="00CD5140" w:rsidRDefault="00C27B88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5,1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843" w:type="dxa"/>
          </w:tcPr>
          <w:p w:rsidR="00CD5140" w:rsidRDefault="007215D3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1,2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102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11,4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843" w:type="dxa"/>
          </w:tcPr>
          <w:p w:rsidR="00CD5140" w:rsidRDefault="00507683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2,6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843" w:type="dxa"/>
          </w:tcPr>
          <w:p w:rsidR="00CD5140" w:rsidRDefault="00D15423" w:rsidP="00B36033">
            <w:pPr>
              <w:autoSpaceDE w:val="0"/>
              <w:autoSpaceDN w:val="0"/>
              <w:adjustRightInd w:val="0"/>
              <w:jc w:val="center"/>
              <w:rPr>
                <w:noProof/>
                <w:sz w:val="18"/>
              </w:rPr>
            </w:pPr>
            <w:bookmarkStart w:id="0" w:name="Par339"/>
            <w:bookmarkEnd w:id="0"/>
            <w:r>
              <w:rPr>
                <w:noProof/>
                <w:sz w:val="18"/>
              </w:rPr>
              <w:t>114</w:t>
            </w:r>
          </w:p>
        </w:tc>
        <w:tc>
          <w:tcPr>
            <w:tcW w:w="1702" w:type="dxa"/>
          </w:tcPr>
          <w:p w:rsidR="00CD5140" w:rsidRDefault="006D5B92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12,8</w:t>
            </w:r>
            <w:bookmarkStart w:id="1" w:name="_GoBack"/>
            <w:bookmarkEnd w:id="1"/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2,0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2,3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843" w:type="dxa"/>
          </w:tcPr>
          <w:p w:rsidR="00CD5140" w:rsidRDefault="00C91E03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169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18,9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843" w:type="dxa"/>
          </w:tcPr>
          <w:p w:rsidR="00CD5140" w:rsidRDefault="00D20FAB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1,7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843" w:type="dxa"/>
          </w:tcPr>
          <w:p w:rsidR="00CD5140" w:rsidRDefault="00FE45F1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98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10,9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843" w:type="dxa"/>
          </w:tcPr>
          <w:p w:rsidR="00CD5140" w:rsidRDefault="00DA52D5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1,2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843" w:type="dxa"/>
          </w:tcPr>
          <w:p w:rsidR="00CD5140" w:rsidRDefault="00CD5140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1,2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843" w:type="dxa"/>
          </w:tcPr>
          <w:p w:rsidR="00CD5140" w:rsidRDefault="00D15423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Default="00CD514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843" w:type="dxa"/>
          </w:tcPr>
          <w:p w:rsidR="00CD5140" w:rsidRDefault="00220D05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153</w:t>
            </w:r>
          </w:p>
        </w:tc>
        <w:tc>
          <w:tcPr>
            <w:tcW w:w="1702" w:type="dxa"/>
          </w:tcPr>
          <w:p w:rsidR="00CD5140" w:rsidRDefault="004F1EBA" w:rsidP="00CD51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17,1</w:t>
            </w:r>
          </w:p>
        </w:tc>
      </w:tr>
      <w:tr w:rsidR="00CD5140" w:rsidTr="009C48DD">
        <w:trPr>
          <w:cantSplit/>
        </w:trPr>
        <w:tc>
          <w:tcPr>
            <w:tcW w:w="7088" w:type="dxa"/>
          </w:tcPr>
          <w:p w:rsidR="00CD5140" w:rsidRPr="00CD5140" w:rsidRDefault="00CD5140" w:rsidP="00CD5140">
            <w:pPr>
              <w:jc w:val="right"/>
              <w:rPr>
                <w:b/>
                <w:noProof/>
                <w:sz w:val="18"/>
              </w:rPr>
            </w:pPr>
            <w:r w:rsidRPr="00CD5140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843" w:type="dxa"/>
          </w:tcPr>
          <w:p w:rsidR="00CD5140" w:rsidRPr="00CD5140" w:rsidRDefault="00ED1883" w:rsidP="00CD5140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896</w:t>
            </w:r>
          </w:p>
        </w:tc>
        <w:tc>
          <w:tcPr>
            <w:tcW w:w="1702" w:type="dxa"/>
          </w:tcPr>
          <w:p w:rsidR="00CD5140" w:rsidRPr="00CD5140" w:rsidRDefault="00CD5140" w:rsidP="00CD5140">
            <w:pPr>
              <w:jc w:val="center"/>
              <w:rPr>
                <w:b/>
                <w:noProof/>
                <w:sz w:val="18"/>
              </w:rPr>
            </w:pPr>
            <w:r w:rsidRPr="00CD5140">
              <w:rPr>
                <w:b/>
                <w:noProof/>
                <w:sz w:val="18"/>
              </w:rPr>
              <w:t>100</w:t>
            </w:r>
          </w:p>
        </w:tc>
      </w:tr>
    </w:tbl>
    <w:p w:rsidR="006507BE" w:rsidRDefault="006507BE">
      <w:pPr>
        <w:rPr>
          <w:noProof/>
        </w:rPr>
      </w:pPr>
    </w:p>
    <w:p w:rsidR="00C15CC9" w:rsidRDefault="00C15CC9">
      <w:pPr>
        <w:rPr>
          <w:noProof/>
        </w:rPr>
      </w:pPr>
    </w:p>
    <w:p w:rsidR="006507BE" w:rsidRDefault="006507BE">
      <w:pPr>
        <w:rPr>
          <w:noProof/>
        </w:rPr>
      </w:pPr>
    </w:p>
    <w:p w:rsidR="00DF43D9" w:rsidRDefault="00DF43D9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C15CC9">
        <w:rPr>
          <w:noProof/>
          <w:sz w:val="24"/>
        </w:rPr>
        <w:t xml:space="preserve">                                                                      </w:t>
      </w:r>
      <w:r>
        <w:rPr>
          <w:noProof/>
          <w:sz w:val="24"/>
        </w:rPr>
        <w:t>Мартынюк Г.П.</w:t>
      </w:r>
    </w:p>
    <w:sectPr w:rsidR="00DF43D9" w:rsidSect="00CD5140">
      <w:pgSz w:w="11907" w:h="16840" w:code="9"/>
      <w:pgMar w:top="567" w:right="1168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D9"/>
    <w:rsid w:val="000419BD"/>
    <w:rsid w:val="0014032D"/>
    <w:rsid w:val="002022C4"/>
    <w:rsid w:val="00220D05"/>
    <w:rsid w:val="002C194F"/>
    <w:rsid w:val="004F1EBA"/>
    <w:rsid w:val="00507683"/>
    <w:rsid w:val="006507BE"/>
    <w:rsid w:val="006A2211"/>
    <w:rsid w:val="006D5B92"/>
    <w:rsid w:val="007215D3"/>
    <w:rsid w:val="00776F7A"/>
    <w:rsid w:val="008B3A15"/>
    <w:rsid w:val="009B204D"/>
    <w:rsid w:val="009C48DD"/>
    <w:rsid w:val="00AE2311"/>
    <w:rsid w:val="00AE6EDB"/>
    <w:rsid w:val="00B36033"/>
    <w:rsid w:val="00B8065E"/>
    <w:rsid w:val="00C15CC9"/>
    <w:rsid w:val="00C27B88"/>
    <w:rsid w:val="00C91E03"/>
    <w:rsid w:val="00CD5140"/>
    <w:rsid w:val="00D15423"/>
    <w:rsid w:val="00D20FAB"/>
    <w:rsid w:val="00DA52D5"/>
    <w:rsid w:val="00DF1479"/>
    <w:rsid w:val="00DF43D9"/>
    <w:rsid w:val="00ED1883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42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Чернышева Таисия Александровна</dc:creator>
  <cp:lastModifiedBy>Чернышева Таисия Александровна</cp:lastModifiedBy>
  <cp:revision>75</cp:revision>
  <cp:lastPrinted>2023-02-08T06:46:00Z</cp:lastPrinted>
  <dcterms:created xsi:type="dcterms:W3CDTF">2023-02-07T13:36:00Z</dcterms:created>
  <dcterms:modified xsi:type="dcterms:W3CDTF">2023-02-08T06:56:00Z</dcterms:modified>
</cp:coreProperties>
</file>